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58" w:rsidRDefault="00C35B58" w:rsidP="004D58DF">
      <w:pPr>
        <w:spacing w:after="0"/>
        <w:rPr>
          <w:rFonts w:ascii="Avenir Medium" w:hAnsi="Avenir Medium"/>
          <w:sz w:val="32"/>
          <w:szCs w:val="32"/>
        </w:rPr>
      </w:pPr>
      <w:r>
        <w:rPr>
          <w:rFonts w:asciiTheme="majorHAnsi" w:hAnsiTheme="maj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8D5D74A" wp14:editId="1EB11790">
            <wp:simplePos x="0" y="0"/>
            <wp:positionH relativeFrom="column">
              <wp:posOffset>7543800</wp:posOffset>
            </wp:positionH>
            <wp:positionV relativeFrom="paragraph">
              <wp:posOffset>-177800</wp:posOffset>
            </wp:positionV>
            <wp:extent cx="1714500" cy="809625"/>
            <wp:effectExtent l="0" t="0" r="1270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venir Medium" w:hAnsi="Avenir Medium"/>
          <w:sz w:val="32"/>
          <w:szCs w:val="32"/>
        </w:rPr>
        <w:t>PATIENT PARTICIPATION GROUPS</w:t>
      </w:r>
    </w:p>
    <w:p w:rsidR="00A821E7" w:rsidRDefault="00A821E7" w:rsidP="00C35B58">
      <w:pPr>
        <w:spacing w:after="0"/>
        <w:jc w:val="both"/>
        <w:rPr>
          <w:rFonts w:asciiTheme="majorHAnsi" w:hAnsiTheme="majorHAnsi"/>
        </w:rPr>
      </w:pPr>
    </w:p>
    <w:p w:rsidR="00BB6662" w:rsidRPr="00BB6662" w:rsidRDefault="00BB6662" w:rsidP="004D58DF">
      <w:pPr>
        <w:spacing w:after="0"/>
        <w:jc w:val="center"/>
        <w:rPr>
          <w:rFonts w:asciiTheme="majorHAnsi" w:hAnsiTheme="majorHAnsi"/>
          <w:b/>
        </w:rPr>
      </w:pPr>
    </w:p>
    <w:p w:rsidR="00BB6662" w:rsidRDefault="00BB6662" w:rsidP="004D58DF">
      <w:pPr>
        <w:spacing w:after="0"/>
        <w:ind w:left="720"/>
        <w:jc w:val="center"/>
        <w:rPr>
          <w:rFonts w:ascii="Avenir Medium" w:hAnsi="Avenir Medium"/>
          <w:sz w:val="48"/>
          <w:szCs w:val="48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AE1B573" wp14:editId="0FFAB0DB">
                <wp:extent cx="7273925" cy="2011045"/>
                <wp:effectExtent l="0" t="0" r="0" b="381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3925" cy="20110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63586E" w:rsidRPr="0063586E" w:rsidRDefault="0063586E" w:rsidP="0063586E">
                            <w:pPr>
                              <w:spacing w:after="0"/>
                              <w:jc w:val="center"/>
                              <w:rPr>
                                <w:rFonts w:ascii="Avenir Medium" w:hAnsi="Avenir Medium"/>
                                <w:b/>
                                <w:bCs/>
                                <w:color w:val="FFFFFF" w:themeColor="background1"/>
                                <w:spacing w:val="100"/>
                                <w:sz w:val="60"/>
                                <w:szCs w:val="60"/>
                              </w:rPr>
                            </w:pPr>
                            <w:r w:rsidRPr="0063586E">
                              <w:rPr>
                                <w:rFonts w:ascii="Avenir Medium" w:hAnsi="Avenir Medium"/>
                                <w:b/>
                                <w:bCs/>
                                <w:color w:val="FFFFFF" w:themeColor="background1"/>
                                <w:spacing w:val="100"/>
                                <w:sz w:val="60"/>
                                <w:szCs w:val="60"/>
                              </w:rPr>
                              <w:t xml:space="preserve">COMMUNITY HEALTH </w:t>
                            </w:r>
                          </w:p>
                          <w:p w:rsidR="0063586E" w:rsidRPr="00896917" w:rsidRDefault="0063586E" w:rsidP="0063586E">
                            <w:pPr>
                              <w:spacing w:after="0"/>
                              <w:jc w:val="center"/>
                              <w:rPr>
                                <w:rFonts w:ascii="Avenir Medium" w:hAnsi="Avenir Medium"/>
                                <w:b/>
                                <w:color w:val="FFFFFF" w:themeColor="background1"/>
                                <w:spacing w:val="100"/>
                                <w:sz w:val="56"/>
                                <w:szCs w:val="56"/>
                              </w:rPr>
                            </w:pPr>
                            <w:r w:rsidRPr="0063586E">
                              <w:rPr>
                                <w:rFonts w:ascii="Avenir Medium" w:hAnsi="Avenir Medium"/>
                                <w:b/>
                                <w:bCs/>
                                <w:color w:val="FFFFFF" w:themeColor="background1"/>
                                <w:spacing w:val="100"/>
                                <w:sz w:val="60"/>
                                <w:szCs w:val="60"/>
                              </w:rPr>
                              <w:t>OPEN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width:572.75pt;height:15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" fillcolor="#548dd4 [1951]" stroked="f">
                <v:textbox style="mso-fit-shape-to-text:t">
                  <w:txbxContent>
                    <w:p w:rsidR="0063586E" w:rsidRPr="0063586E" w:rsidRDefault="0063586E" w:rsidP="0063586E">
                      <w:pPr>
                        <w:spacing w:after="0"/>
                        <w:jc w:val="center"/>
                        <w:rPr>
                          <w:rFonts w:ascii="Avenir Medium" w:hAnsi="Avenir Medium"/>
                          <w:b/>
                          <w:bCs/>
                          <w:color w:val="FFFFFF" w:themeColor="background1"/>
                          <w:spacing w:val="100"/>
                          <w:sz w:val="60"/>
                          <w:szCs w:val="60"/>
                        </w:rPr>
                      </w:pPr>
                      <w:r w:rsidRPr="0063586E">
                        <w:rPr>
                          <w:rFonts w:ascii="Avenir Medium" w:hAnsi="Avenir Medium"/>
                          <w:b/>
                          <w:bCs/>
                          <w:color w:val="FFFFFF" w:themeColor="background1"/>
                          <w:spacing w:val="100"/>
                          <w:sz w:val="60"/>
                          <w:szCs w:val="60"/>
                        </w:rPr>
                        <w:t xml:space="preserve">COMMUNITY HEALTH </w:t>
                      </w:r>
                    </w:p>
                    <w:p w:rsidR="0063586E" w:rsidRPr="00896917" w:rsidRDefault="0063586E" w:rsidP="0063586E">
                      <w:pPr>
                        <w:spacing w:after="0"/>
                        <w:jc w:val="center"/>
                        <w:rPr>
                          <w:rFonts w:ascii="Avenir Medium" w:hAnsi="Avenir Medium"/>
                          <w:b/>
                          <w:color w:val="FFFFFF" w:themeColor="background1"/>
                          <w:spacing w:val="100"/>
                          <w:sz w:val="56"/>
                          <w:szCs w:val="56"/>
                        </w:rPr>
                      </w:pPr>
                      <w:r w:rsidRPr="0063586E">
                        <w:rPr>
                          <w:rFonts w:ascii="Avenir Medium" w:hAnsi="Avenir Medium"/>
                          <w:b/>
                          <w:bCs/>
                          <w:color w:val="FFFFFF" w:themeColor="background1"/>
                          <w:spacing w:val="100"/>
                          <w:sz w:val="60"/>
                          <w:szCs w:val="60"/>
                        </w:rPr>
                        <w:t>OPEN DAY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3586E" w:rsidRDefault="0063586E" w:rsidP="0063586E">
      <w:pPr>
        <w:spacing w:after="0"/>
        <w:ind w:left="720"/>
        <w:jc w:val="center"/>
        <w:rPr>
          <w:rFonts w:ascii="Avenir Medium" w:hAnsi="Avenir Medium"/>
          <w:sz w:val="60"/>
          <w:szCs w:val="60"/>
        </w:rPr>
      </w:pPr>
      <w:r w:rsidRPr="00574C9C">
        <w:rPr>
          <w:rFonts w:asciiTheme="majorHAnsi" w:hAnsiTheme="majorHAnsi"/>
          <w:noProof/>
          <w:sz w:val="48"/>
          <w:szCs w:val="48"/>
          <w:lang w:eastAsia="en-GB"/>
        </w:rPr>
        <w:drawing>
          <wp:anchor distT="0" distB="0" distL="114300" distR="114300" simplePos="0" relativeHeight="251663360" behindDoc="0" locked="0" layoutInCell="1" allowOverlap="1" wp14:anchorId="1F5F7E41" wp14:editId="2D7B3C09">
            <wp:simplePos x="0" y="0"/>
            <wp:positionH relativeFrom="column">
              <wp:posOffset>-457200</wp:posOffset>
            </wp:positionH>
            <wp:positionV relativeFrom="paragraph">
              <wp:posOffset>271780</wp:posOffset>
            </wp:positionV>
            <wp:extent cx="2076450" cy="847725"/>
            <wp:effectExtent l="0" t="0" r="6350" b="0"/>
            <wp:wrapNone/>
            <wp:docPr id="6" name="Picture 6" descr="C:\Users\kamaljeet.bhangra\AppData\Local\Microsoft\Windows\Temporary Internet Files\Content.IE5\8M8M9X4J\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aljeet.bhangra\AppData\Local\Microsoft\Windows\Temporary Internet Files\Content.IE5\8M8M9X4J\logo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Medium" w:hAnsi="Avenir Medium"/>
          <w:sz w:val="60"/>
          <w:szCs w:val="60"/>
        </w:rPr>
        <w:t>EVERYONE WELCOME</w:t>
      </w:r>
    </w:p>
    <w:p w:rsidR="0063586E" w:rsidRPr="0063586E" w:rsidRDefault="0063586E" w:rsidP="0063586E">
      <w:pPr>
        <w:spacing w:after="0"/>
        <w:ind w:left="720"/>
        <w:jc w:val="center"/>
        <w:rPr>
          <w:rFonts w:ascii="Avenir Medium" w:hAnsi="Avenir Medium"/>
          <w:sz w:val="60"/>
          <w:szCs w:val="60"/>
        </w:rPr>
      </w:pPr>
      <w:r w:rsidRPr="0063586E">
        <w:rPr>
          <w:rFonts w:ascii="Avenir Medium" w:hAnsi="Avenir Medium"/>
          <w:sz w:val="60"/>
          <w:szCs w:val="60"/>
        </w:rPr>
        <w:t>NO APPOINTMENT NECESSARY!</w:t>
      </w:r>
    </w:p>
    <w:p w:rsidR="0063586E" w:rsidRPr="00574C9C" w:rsidRDefault="0063586E" w:rsidP="0063586E">
      <w:pPr>
        <w:spacing w:after="0"/>
        <w:jc w:val="center"/>
        <w:rPr>
          <w:rFonts w:ascii="Avenir Medium" w:hAnsi="Avenir Medium"/>
          <w:sz w:val="48"/>
          <w:szCs w:val="48"/>
        </w:rPr>
      </w:pPr>
      <w:r>
        <w:rPr>
          <w:rFonts w:ascii="Avenir Medium" w:hAnsi="Avenir Medium"/>
          <w:sz w:val="48"/>
          <w:szCs w:val="48"/>
        </w:rPr>
        <w:t>THURSDAY 5</w:t>
      </w:r>
      <w:r w:rsidRPr="00574C9C">
        <w:rPr>
          <w:rFonts w:ascii="Avenir Medium" w:hAnsi="Avenir Medium"/>
          <w:sz w:val="48"/>
          <w:szCs w:val="48"/>
          <w:vertAlign w:val="superscript"/>
        </w:rPr>
        <w:t>TH</w:t>
      </w:r>
      <w:r w:rsidRPr="00574C9C">
        <w:rPr>
          <w:rFonts w:ascii="Avenir Medium" w:hAnsi="Avenir Medium"/>
          <w:sz w:val="48"/>
          <w:szCs w:val="48"/>
        </w:rPr>
        <w:t xml:space="preserve"> </w:t>
      </w:r>
      <w:r>
        <w:rPr>
          <w:rFonts w:ascii="Avenir Medium" w:hAnsi="Avenir Medium"/>
          <w:sz w:val="48"/>
          <w:szCs w:val="48"/>
        </w:rPr>
        <w:t>OCTO</w:t>
      </w:r>
      <w:r w:rsidRPr="00574C9C">
        <w:rPr>
          <w:rFonts w:ascii="Avenir Medium" w:hAnsi="Avenir Medium"/>
          <w:sz w:val="48"/>
          <w:szCs w:val="48"/>
        </w:rPr>
        <w:t xml:space="preserve">BER </w:t>
      </w:r>
      <w:r>
        <w:rPr>
          <w:rFonts w:ascii="Avenir Medium" w:hAnsi="Avenir Medium"/>
          <w:sz w:val="48"/>
          <w:szCs w:val="48"/>
        </w:rPr>
        <w:t>2017</w:t>
      </w:r>
    </w:p>
    <w:p w:rsidR="0063586E" w:rsidRPr="00574C9C" w:rsidRDefault="0063586E" w:rsidP="0063586E">
      <w:pPr>
        <w:spacing w:after="0"/>
        <w:jc w:val="center"/>
        <w:rPr>
          <w:rFonts w:ascii="Avenir Medium" w:hAnsi="Avenir Medium"/>
          <w:sz w:val="48"/>
          <w:szCs w:val="48"/>
        </w:rPr>
      </w:pPr>
      <w:r w:rsidRPr="00574C9C">
        <w:rPr>
          <w:rFonts w:ascii="Avenir Medium" w:hAnsi="Avenir Medium"/>
          <w:sz w:val="48"/>
          <w:szCs w:val="48"/>
        </w:rPr>
        <w:t>2pm to</w:t>
      </w:r>
      <w:r>
        <w:rPr>
          <w:rFonts w:ascii="Avenir Medium" w:hAnsi="Avenir Medium"/>
          <w:sz w:val="48"/>
          <w:szCs w:val="48"/>
        </w:rPr>
        <w:t xml:space="preserve"> 6.00pm</w:t>
      </w:r>
      <w:bookmarkStart w:id="0" w:name="_GoBack"/>
      <w:bookmarkEnd w:id="0"/>
    </w:p>
    <w:p w:rsidR="00BB6662" w:rsidRDefault="00BB6662" w:rsidP="004D58DF">
      <w:pPr>
        <w:spacing w:after="0"/>
        <w:ind w:left="720"/>
        <w:jc w:val="center"/>
        <w:rPr>
          <w:rFonts w:ascii="Avenir Medium" w:hAnsi="Avenir Medium"/>
          <w:sz w:val="56"/>
          <w:szCs w:val="56"/>
        </w:rPr>
      </w:pPr>
      <w:r>
        <w:rPr>
          <w:rFonts w:ascii="Avenir Medium" w:hAnsi="Avenir Medium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AF67D" wp14:editId="7E8F15B6">
                <wp:simplePos x="0" y="0"/>
                <wp:positionH relativeFrom="column">
                  <wp:posOffset>1371600</wp:posOffset>
                </wp:positionH>
                <wp:positionV relativeFrom="paragraph">
                  <wp:posOffset>194310</wp:posOffset>
                </wp:positionV>
                <wp:extent cx="7543800" cy="1005205"/>
                <wp:effectExtent l="0" t="0" r="0" b="1079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86E" w:rsidRDefault="0063586E" w:rsidP="0063586E">
                            <w:pPr>
                              <w:spacing w:before="240" w:after="240"/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 w:rsidRPr="00405984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D</w:t>
                            </w:r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ietician    Diabetes    Pharmacist    </w:t>
                            </w:r>
                            <w:r w:rsidRPr="00405984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Age Con</w:t>
                            </w:r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cern    Healthwatch    Mental Health    Sports for Fun    Podiatrist    Care Services    Citizens Advice    </w:t>
                            </w:r>
                            <w:r w:rsidRPr="00405984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Nurse</w:t>
                            </w:r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- Practitioner    </w:t>
                            </w:r>
                            <w:r w:rsidRPr="00405984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TB awareness and others</w:t>
                            </w:r>
                          </w:p>
                          <w:p w:rsidR="00781D63" w:rsidRDefault="00781D63" w:rsidP="0063586E">
                            <w:pPr>
                              <w:spacing w:before="240" w:after="240"/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</w:p>
                          <w:p w:rsidR="00781D63" w:rsidRPr="00405984" w:rsidRDefault="00781D63" w:rsidP="0063586E">
                            <w:pPr>
                              <w:spacing w:before="240" w:after="240"/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08pt;margin-top:15.3pt;width:594pt;height:7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" filled="f" stroked="f">
                <v:textbox>
                  <w:txbxContent>
                    <w:p w:rsidR="0063586E" w:rsidRDefault="0063586E" w:rsidP="0063586E">
                      <w:pPr>
                        <w:spacing w:before="240" w:after="240"/>
                        <w:jc w:val="center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  <w:r w:rsidRPr="00405984">
                        <w:rPr>
                          <w:rFonts w:asciiTheme="majorHAnsi" w:hAnsiTheme="majorHAnsi"/>
                          <w:sz w:val="36"/>
                          <w:szCs w:val="36"/>
                        </w:rPr>
                        <w:t>D</w:t>
                      </w:r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ietician    Diabetes    Pharmacist    </w:t>
                      </w:r>
                      <w:r w:rsidRPr="00405984">
                        <w:rPr>
                          <w:rFonts w:asciiTheme="majorHAnsi" w:hAnsiTheme="majorHAnsi"/>
                          <w:sz w:val="36"/>
                          <w:szCs w:val="36"/>
                        </w:rPr>
                        <w:t>Age Con</w:t>
                      </w:r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cern    Healthwatch    Mental Health    Sports for Fun    Podiatrist    Care Services    Citizens Advice    </w:t>
                      </w:r>
                      <w:r w:rsidRPr="00405984">
                        <w:rPr>
                          <w:rFonts w:asciiTheme="majorHAnsi" w:hAnsiTheme="majorHAnsi"/>
                          <w:sz w:val="36"/>
                          <w:szCs w:val="36"/>
                        </w:rPr>
                        <w:t>Nurse</w:t>
                      </w:r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- Practitioner    </w:t>
                      </w:r>
                      <w:r w:rsidRPr="00405984">
                        <w:rPr>
                          <w:rFonts w:asciiTheme="majorHAnsi" w:hAnsiTheme="majorHAnsi"/>
                          <w:sz w:val="36"/>
                          <w:szCs w:val="36"/>
                        </w:rPr>
                        <w:t>TB awareness and others</w:t>
                      </w:r>
                    </w:p>
                    <w:p w:rsidR="00781D63" w:rsidRDefault="00781D63" w:rsidP="0063586E">
                      <w:pPr>
                        <w:spacing w:before="240" w:after="240"/>
                        <w:jc w:val="center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</w:p>
                    <w:p w:rsidR="00781D63" w:rsidRPr="00405984" w:rsidRDefault="00781D63" w:rsidP="0063586E">
                      <w:pPr>
                        <w:spacing w:before="240" w:after="240"/>
                        <w:jc w:val="center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6662" w:rsidRDefault="00BB6662" w:rsidP="004D58DF">
      <w:pPr>
        <w:spacing w:after="0"/>
        <w:ind w:left="720"/>
        <w:jc w:val="center"/>
        <w:rPr>
          <w:rFonts w:ascii="Avenir Medium" w:hAnsi="Avenir Medium"/>
          <w:sz w:val="56"/>
          <w:szCs w:val="56"/>
        </w:rPr>
      </w:pPr>
    </w:p>
    <w:p w:rsidR="00BB6662" w:rsidRPr="00BB6662" w:rsidRDefault="00BB6662" w:rsidP="004D58DF">
      <w:pPr>
        <w:spacing w:after="0"/>
        <w:ind w:left="720"/>
        <w:jc w:val="center"/>
        <w:rPr>
          <w:rFonts w:ascii="Avenir Medium" w:hAnsi="Avenir Medium"/>
          <w:sz w:val="28"/>
          <w:szCs w:val="28"/>
        </w:rPr>
      </w:pPr>
    </w:p>
    <w:p w:rsidR="00405984" w:rsidRDefault="00405984" w:rsidP="0063586E">
      <w:pPr>
        <w:spacing w:after="0"/>
        <w:rPr>
          <w:rFonts w:ascii="Avenir Medium" w:hAnsi="Avenir Medium"/>
          <w:sz w:val="36"/>
          <w:szCs w:val="36"/>
        </w:rPr>
      </w:pPr>
    </w:p>
    <w:p w:rsidR="00A821E7" w:rsidRPr="00D35F08" w:rsidRDefault="00A821E7" w:rsidP="00D35F08">
      <w:pPr>
        <w:spacing w:after="0"/>
        <w:jc w:val="center"/>
        <w:rPr>
          <w:rFonts w:ascii="Avenir Medium" w:hAnsi="Avenir Medium"/>
          <w:sz w:val="36"/>
          <w:szCs w:val="36"/>
        </w:rPr>
      </w:pPr>
      <w:r w:rsidRPr="00D35F08">
        <w:rPr>
          <w:rFonts w:ascii="Avenir Medium" w:hAnsi="Avenir Medium"/>
          <w:sz w:val="36"/>
          <w:szCs w:val="36"/>
        </w:rPr>
        <w:t>SOUTH WOODFORD HEALTH CENTRE</w:t>
      </w:r>
    </w:p>
    <w:p w:rsidR="00422ED8" w:rsidRPr="00405984" w:rsidRDefault="00A821E7" w:rsidP="00405984">
      <w:pPr>
        <w:spacing w:after="0"/>
        <w:jc w:val="center"/>
        <w:rPr>
          <w:rFonts w:ascii="Avenir Medium" w:hAnsi="Avenir Medium"/>
          <w:sz w:val="36"/>
          <w:szCs w:val="36"/>
        </w:rPr>
      </w:pPr>
      <w:r w:rsidRPr="00D35F08">
        <w:rPr>
          <w:rFonts w:ascii="Avenir Medium" w:hAnsi="Avenir Medium"/>
          <w:sz w:val="36"/>
          <w:szCs w:val="36"/>
        </w:rPr>
        <w:t xml:space="preserve">114 HIGH ROAD, E18 2QS </w:t>
      </w:r>
      <w:r w:rsidR="004D58DF">
        <w:rPr>
          <w:rFonts w:ascii="Avenir Medium" w:hAnsi="Avenir Medium"/>
          <w:sz w:val="36"/>
          <w:szCs w:val="36"/>
        </w:rPr>
        <w:t>(</w:t>
      </w:r>
      <w:r w:rsidRPr="00D35F08">
        <w:rPr>
          <w:rFonts w:ascii="Avenir Medium" w:hAnsi="Avenir Medium"/>
          <w:sz w:val="36"/>
          <w:szCs w:val="36"/>
        </w:rPr>
        <w:t>ENTRANCE FROM HIGH ROAD)</w:t>
      </w:r>
    </w:p>
    <w:p w:rsidR="00BB6662" w:rsidRPr="00422ED8" w:rsidRDefault="00BB6662" w:rsidP="00422ED8">
      <w:pPr>
        <w:spacing w:after="0"/>
        <w:rPr>
          <w:rFonts w:asciiTheme="majorHAnsi" w:hAnsiTheme="majorHAnsi"/>
          <w:sz w:val="28"/>
          <w:szCs w:val="28"/>
        </w:rPr>
      </w:pPr>
      <w:r w:rsidRPr="00422ED8">
        <w:rPr>
          <w:rFonts w:asciiTheme="majorHAnsi" w:hAnsiTheme="majorHAnsi"/>
          <w:sz w:val="28"/>
          <w:szCs w:val="28"/>
        </w:rPr>
        <w:t xml:space="preserve">Chandra Patel </w:t>
      </w:r>
      <w:r w:rsidR="00574C9C" w:rsidRPr="00422ED8">
        <w:rPr>
          <w:rFonts w:asciiTheme="majorHAnsi" w:hAnsiTheme="majorHAnsi"/>
          <w:sz w:val="28"/>
          <w:szCs w:val="28"/>
        </w:rPr>
        <w:t xml:space="preserve">(Elmhurst) </w:t>
      </w:r>
      <w:r w:rsidRPr="00422ED8">
        <w:rPr>
          <w:rFonts w:asciiTheme="majorHAnsi" w:hAnsiTheme="majorHAnsi"/>
          <w:sz w:val="28"/>
          <w:szCs w:val="28"/>
        </w:rPr>
        <w:t>07961 145592</w:t>
      </w:r>
      <w:r w:rsidR="00574C9C" w:rsidRPr="00422ED8">
        <w:rPr>
          <w:rFonts w:asciiTheme="majorHAnsi" w:hAnsiTheme="majorHAnsi"/>
          <w:sz w:val="28"/>
          <w:szCs w:val="28"/>
        </w:rPr>
        <w:t xml:space="preserve">, Rakesh </w:t>
      </w:r>
      <w:r w:rsidR="00422ED8" w:rsidRPr="00422ED8">
        <w:rPr>
          <w:rFonts w:asciiTheme="majorHAnsi" w:hAnsiTheme="majorHAnsi"/>
          <w:sz w:val="28"/>
          <w:szCs w:val="28"/>
        </w:rPr>
        <w:t xml:space="preserve">Dutta (Queen Mary) 07931 514129, </w:t>
      </w:r>
      <w:r w:rsidR="00574C9C" w:rsidRPr="00422ED8">
        <w:rPr>
          <w:rFonts w:asciiTheme="majorHAnsi" w:hAnsiTheme="majorHAnsi"/>
          <w:sz w:val="28"/>
          <w:szCs w:val="28"/>
        </w:rPr>
        <w:t>Michelle Greene (Shrubberies) 020 8505 8354</w:t>
      </w:r>
    </w:p>
    <w:sectPr w:rsidR="00BB6662" w:rsidRPr="00422ED8" w:rsidSect="00392F1E">
      <w:pgSz w:w="16820" w:h="11900" w:orient="landscape"/>
      <w:pgMar w:top="851" w:right="377" w:bottom="993" w:left="11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E7"/>
    <w:rsid w:val="0006093C"/>
    <w:rsid w:val="001522FF"/>
    <w:rsid w:val="00167135"/>
    <w:rsid w:val="001B32C1"/>
    <w:rsid w:val="001B7158"/>
    <w:rsid w:val="003268D2"/>
    <w:rsid w:val="00392F1E"/>
    <w:rsid w:val="00405984"/>
    <w:rsid w:val="00422ED8"/>
    <w:rsid w:val="004A231A"/>
    <w:rsid w:val="004D58DF"/>
    <w:rsid w:val="00574C9C"/>
    <w:rsid w:val="00574F19"/>
    <w:rsid w:val="0063586E"/>
    <w:rsid w:val="007672D9"/>
    <w:rsid w:val="00781D63"/>
    <w:rsid w:val="00783EC6"/>
    <w:rsid w:val="00896917"/>
    <w:rsid w:val="00930ED7"/>
    <w:rsid w:val="009641FC"/>
    <w:rsid w:val="00A37A8B"/>
    <w:rsid w:val="00A821E7"/>
    <w:rsid w:val="00A83B39"/>
    <w:rsid w:val="00AF134C"/>
    <w:rsid w:val="00BB6662"/>
    <w:rsid w:val="00C3463D"/>
    <w:rsid w:val="00C35B58"/>
    <w:rsid w:val="00D013D7"/>
    <w:rsid w:val="00D35F08"/>
    <w:rsid w:val="00D51EF2"/>
    <w:rsid w:val="00EE61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1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1E7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1E7"/>
    <w:rPr>
      <w:rFonts w:ascii="Lucida Grande" w:hAnsi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1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1E7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1E7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E23ECFEE</Template>
  <TotalTime>0</TotalTime>
  <Pages>1</Pages>
  <Words>48</Words>
  <Characters>276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Greene</dc:creator>
  <cp:lastModifiedBy>Administrator</cp:lastModifiedBy>
  <cp:revision>2</cp:revision>
  <cp:lastPrinted>2016-09-03T11:51:00Z</cp:lastPrinted>
  <dcterms:created xsi:type="dcterms:W3CDTF">2017-09-07T12:35:00Z</dcterms:created>
  <dcterms:modified xsi:type="dcterms:W3CDTF">2017-09-07T12:35:00Z</dcterms:modified>
</cp:coreProperties>
</file>